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617B" w14:textId="77777777" w:rsidR="00811C90" w:rsidRPr="002C7EFE" w:rsidRDefault="005F7442" w:rsidP="004E57C9">
      <w:pPr>
        <w:pStyle w:val="Heading1"/>
        <w:pBdr>
          <w:bottom w:val="none" w:sz="0" w:space="0" w:color="auto"/>
        </w:pBdr>
        <w:spacing w:after="120"/>
        <w:rPr>
          <w:rFonts w:ascii="Calibri" w:hAnsi="Calibri" w:cs="Arial"/>
          <w:sz w:val="36"/>
          <w:szCs w:val="36"/>
        </w:rPr>
      </w:pPr>
      <w:r w:rsidRPr="002C7EFE">
        <w:rPr>
          <w:rFonts w:ascii="Calibri" w:hAnsi="Calibri" w:cs="Arial"/>
          <w:sz w:val="36"/>
          <w:szCs w:val="36"/>
        </w:rPr>
        <w:t>First</w:t>
      </w:r>
      <w:r w:rsidR="00EF4130" w:rsidRPr="002C7EFE">
        <w:rPr>
          <w:rFonts w:ascii="Calibri" w:hAnsi="Calibri" w:cs="Arial"/>
          <w:sz w:val="36"/>
          <w:szCs w:val="36"/>
        </w:rPr>
        <w:t xml:space="preserve"> </w:t>
      </w:r>
      <w:r w:rsidR="002C7EFE" w:rsidRPr="002C7EFE">
        <w:rPr>
          <w:rFonts w:ascii="Calibri" w:hAnsi="Calibri" w:cs="Arial"/>
          <w:sz w:val="36"/>
          <w:szCs w:val="36"/>
        </w:rPr>
        <w:t xml:space="preserve">Last </w:t>
      </w:r>
      <w:r w:rsidR="002C7EFE" w:rsidRPr="002C7EFE">
        <w:rPr>
          <w:rFonts w:ascii="Calibri" w:hAnsi="Calibri" w:cs="Arial"/>
          <w:b w:val="0"/>
          <w:i/>
          <w:sz w:val="24"/>
          <w:szCs w:val="24"/>
        </w:rPr>
        <w:t>(pronunciation)</w:t>
      </w:r>
    </w:p>
    <w:p w14:paraId="646193FB" w14:textId="77777777" w:rsidR="00FC7441" w:rsidRPr="00A62801" w:rsidRDefault="00305EBE" w:rsidP="00FC7441">
      <w:pPr>
        <w:autoSpaceDE w:val="0"/>
        <w:autoSpaceDN w:val="0"/>
        <w:adjustRightInd w:val="0"/>
        <w:spacing w:before="120"/>
        <w:rPr>
          <w:rFonts w:ascii="Calibri" w:hAnsi="Calibri" w:cs="Arial"/>
          <w:b/>
          <w:bCs/>
          <w:sz w:val="22"/>
          <w:szCs w:val="20"/>
        </w:rPr>
      </w:pPr>
      <w:r>
        <w:rPr>
          <w:rFonts w:ascii="Calibri" w:hAnsi="Calibri" w:cs="Arial"/>
          <w:b/>
          <w:bCs/>
          <w:sz w:val="22"/>
          <w:szCs w:val="20"/>
        </w:rPr>
        <w:t>City</w:t>
      </w:r>
      <w:r w:rsidR="00811C90" w:rsidRPr="00A62801">
        <w:rPr>
          <w:rFonts w:ascii="Calibri" w:hAnsi="Calibri" w:cs="Arial"/>
          <w:b/>
          <w:bCs/>
          <w:sz w:val="22"/>
          <w:szCs w:val="20"/>
        </w:rPr>
        <w:t xml:space="preserve">, </w:t>
      </w:r>
      <w:r>
        <w:rPr>
          <w:rFonts w:ascii="Calibri" w:hAnsi="Calibri" w:cs="Arial"/>
          <w:b/>
          <w:bCs/>
          <w:sz w:val="22"/>
          <w:szCs w:val="20"/>
        </w:rPr>
        <w:t xml:space="preserve">State </w:t>
      </w:r>
      <w:r w:rsidR="005F7442" w:rsidRPr="00A62801">
        <w:rPr>
          <w:rFonts w:ascii="Calibri" w:hAnsi="Calibri" w:cs="Arial"/>
          <w:b/>
          <w:bCs/>
          <w:sz w:val="22"/>
          <w:szCs w:val="20"/>
        </w:rPr>
        <w:t xml:space="preserve"> 99999</w:t>
      </w:r>
      <w:r w:rsidR="00811C90" w:rsidRPr="00A62801">
        <w:rPr>
          <w:rFonts w:ascii="Calibri" w:hAnsi="Calibri" w:cs="Arial"/>
          <w:b/>
          <w:bCs/>
          <w:sz w:val="22"/>
          <w:szCs w:val="20"/>
        </w:rPr>
        <w:t xml:space="preserve">   </w:t>
      </w:r>
      <w:r w:rsidR="00DF7083" w:rsidRPr="00A62801">
        <w:rPr>
          <w:rFonts w:ascii="Calibri" w:hAnsi="Calibri" w:cs="Arial"/>
          <w:b/>
          <w:bCs/>
          <w:sz w:val="22"/>
          <w:szCs w:val="20"/>
        </w:rPr>
        <w:sym w:font="Symbol" w:char="F0B7"/>
      </w:r>
      <w:r w:rsidR="00F63E34" w:rsidRPr="00A62801">
        <w:rPr>
          <w:rFonts w:ascii="Calibri" w:hAnsi="Calibri" w:cs="Arial"/>
          <w:b/>
          <w:bCs/>
          <w:sz w:val="22"/>
          <w:szCs w:val="20"/>
        </w:rPr>
        <w:t xml:space="preserve">   </w:t>
      </w:r>
      <w:r>
        <w:rPr>
          <w:rFonts w:ascii="Calibri" w:hAnsi="Calibri" w:cs="Arial"/>
          <w:b/>
          <w:bCs/>
          <w:sz w:val="22"/>
          <w:szCs w:val="20"/>
        </w:rPr>
        <w:t>888</w:t>
      </w:r>
      <w:r w:rsidR="00F63E34" w:rsidRPr="00A62801">
        <w:rPr>
          <w:rFonts w:ascii="Calibri" w:hAnsi="Calibri" w:cs="Arial"/>
          <w:b/>
          <w:bCs/>
          <w:sz w:val="22"/>
          <w:szCs w:val="20"/>
        </w:rPr>
        <w:t>-</w:t>
      </w:r>
      <w:r w:rsidR="00EF4130" w:rsidRPr="00A62801">
        <w:rPr>
          <w:rFonts w:ascii="Calibri" w:hAnsi="Calibri" w:cs="Arial"/>
          <w:b/>
          <w:bCs/>
          <w:sz w:val="22"/>
          <w:szCs w:val="20"/>
        </w:rPr>
        <w:t>555</w:t>
      </w:r>
      <w:r w:rsidR="00F63E34" w:rsidRPr="00A62801">
        <w:rPr>
          <w:rFonts w:ascii="Calibri" w:hAnsi="Calibri" w:cs="Arial"/>
          <w:b/>
          <w:bCs/>
          <w:sz w:val="22"/>
          <w:szCs w:val="20"/>
        </w:rPr>
        <w:t>-</w:t>
      </w:r>
      <w:r w:rsidR="00EF4130" w:rsidRPr="00A62801">
        <w:rPr>
          <w:rFonts w:ascii="Calibri" w:hAnsi="Calibri" w:cs="Arial"/>
          <w:b/>
          <w:bCs/>
          <w:sz w:val="22"/>
          <w:szCs w:val="20"/>
        </w:rPr>
        <w:t>1212</w:t>
      </w:r>
      <w:r w:rsidR="00FD7A5E" w:rsidRPr="00A62801">
        <w:rPr>
          <w:rFonts w:ascii="Calibri" w:hAnsi="Calibri" w:cs="Arial"/>
          <w:b/>
          <w:bCs/>
          <w:sz w:val="22"/>
          <w:szCs w:val="20"/>
        </w:rPr>
        <w:t xml:space="preserve"> </w:t>
      </w:r>
      <w:r w:rsidR="00DF7083" w:rsidRPr="00A62801">
        <w:rPr>
          <w:rFonts w:ascii="Calibri" w:hAnsi="Calibri" w:cs="Arial"/>
          <w:b/>
          <w:bCs/>
          <w:sz w:val="22"/>
          <w:szCs w:val="20"/>
        </w:rPr>
        <w:sym w:font="Symbol" w:char="F0B7"/>
      </w:r>
      <w:r w:rsidR="00FD7A5E" w:rsidRPr="00A62801">
        <w:rPr>
          <w:rFonts w:ascii="Calibri" w:hAnsi="Calibri" w:cs="Arial"/>
          <w:b/>
          <w:bCs/>
          <w:sz w:val="22"/>
          <w:szCs w:val="20"/>
        </w:rPr>
        <w:t xml:space="preserve">   </w:t>
      </w:r>
      <w:r w:rsidR="005F7442" w:rsidRPr="00A62801">
        <w:rPr>
          <w:rFonts w:ascii="Calibri" w:hAnsi="Calibri" w:cs="Arial"/>
          <w:b/>
          <w:bCs/>
        </w:rPr>
        <w:t>name@domain</w:t>
      </w:r>
      <w:r w:rsidR="00FD7A5E" w:rsidRPr="00A62801">
        <w:rPr>
          <w:rFonts w:ascii="Calibri" w:hAnsi="Calibri" w:cs="Arial"/>
          <w:b/>
          <w:bCs/>
        </w:rPr>
        <w:t>.com</w:t>
      </w:r>
      <w:r w:rsidR="00FC7441" w:rsidRPr="00A62801">
        <w:rPr>
          <w:rFonts w:ascii="Calibri" w:hAnsi="Calibri" w:cs="Arial"/>
          <w:b/>
          <w:bCs/>
          <w:sz w:val="22"/>
          <w:szCs w:val="20"/>
        </w:rPr>
        <w:t xml:space="preserve">      </w:t>
      </w:r>
    </w:p>
    <w:p w14:paraId="0E76FE65" w14:textId="77777777" w:rsidR="0099201D" w:rsidRPr="00A62801" w:rsidRDefault="00D8031F" w:rsidP="0099201D">
      <w:pPr>
        <w:autoSpaceDE w:val="0"/>
        <w:autoSpaceDN w:val="0"/>
        <w:adjustRightInd w:val="0"/>
        <w:spacing w:before="120"/>
        <w:rPr>
          <w:rFonts w:ascii="Calibri" w:hAnsi="Calibri" w:cs="Arial"/>
        </w:rPr>
      </w:pPr>
      <w:r w:rsidRPr="00A62801">
        <w:rPr>
          <w:rFonts w:ascii="Calibri" w:hAnsi="Calibri" w:cs="Arial"/>
        </w:rPr>
        <w:t>ww</w:t>
      </w:r>
      <w:r w:rsidR="005F7442" w:rsidRPr="00A62801">
        <w:rPr>
          <w:rFonts w:ascii="Calibri" w:hAnsi="Calibri" w:cs="Arial"/>
        </w:rPr>
        <w:t>w.linkedin.com/in/yourname</w:t>
      </w:r>
      <w:r w:rsidR="00983C98" w:rsidRPr="00A62801">
        <w:rPr>
          <w:rFonts w:ascii="Calibri" w:hAnsi="Calibri" w:cs="Arial"/>
        </w:rPr>
        <w:t xml:space="preserve"> </w:t>
      </w:r>
    </w:p>
    <w:p w14:paraId="060A25FD" w14:textId="77777777" w:rsidR="0099201D" w:rsidRPr="00A62801" w:rsidRDefault="0099201D" w:rsidP="0099201D">
      <w:pPr>
        <w:autoSpaceDE w:val="0"/>
        <w:autoSpaceDN w:val="0"/>
        <w:adjustRightInd w:val="0"/>
        <w:spacing w:before="120"/>
        <w:rPr>
          <w:rFonts w:ascii="Calibri" w:hAnsi="Calibri" w:cs="Arial"/>
          <w:bCs/>
          <w:sz w:val="22"/>
          <w:szCs w:val="20"/>
        </w:rPr>
      </w:pPr>
    </w:p>
    <w:p w14:paraId="4E5FFE5A" w14:textId="77777777" w:rsidR="00811C90" w:rsidRPr="00B465D6" w:rsidRDefault="00BD0113" w:rsidP="00581463">
      <w:pPr>
        <w:pStyle w:val="section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Job Title 1  |  Job Title 2</w:t>
      </w:r>
    </w:p>
    <w:p w14:paraId="53AD9950" w14:textId="77777777" w:rsidR="00F81F6E" w:rsidRDefault="00F81F6E" w:rsidP="00F81F6E">
      <w:pPr>
        <w:rPr>
          <w:rFonts w:ascii="Calibri" w:hAnsi="Calibri" w:cs="Microsoft Sans Serif"/>
          <w:color w:val="333333"/>
          <w:sz w:val="22"/>
          <w:szCs w:val="22"/>
          <w:lang w:val="en-GB"/>
        </w:rPr>
      </w:pPr>
    </w:p>
    <w:p w14:paraId="45DF6B01" w14:textId="77777777" w:rsidR="00F81F6E" w:rsidRPr="005F5737" w:rsidRDefault="00C23F69" w:rsidP="00F81F6E">
      <w:pPr>
        <w:rPr>
          <w:rFonts w:ascii="Calibri" w:hAnsi="Calibri" w:cs="Microsoft Sans Serif"/>
          <w:color w:val="333333"/>
          <w:sz w:val="22"/>
          <w:szCs w:val="22"/>
          <w:lang w:val="en-GB"/>
        </w:rPr>
      </w:pPr>
      <w:r>
        <w:rPr>
          <w:rFonts w:ascii="Calibri" w:hAnsi="Calibri" w:cs="Microsoft Sans Serif"/>
          <w:color w:val="333333"/>
          <w:sz w:val="22"/>
          <w:szCs w:val="22"/>
          <w:lang w:val="en-GB"/>
        </w:rPr>
        <w:t xml:space="preserve">(Optional) </w:t>
      </w:r>
      <w:r w:rsidR="00F81F6E">
        <w:rPr>
          <w:rFonts w:ascii="Calibri" w:hAnsi="Calibri" w:cs="Microsoft Sans Serif"/>
          <w:color w:val="333333"/>
          <w:sz w:val="22"/>
          <w:szCs w:val="22"/>
          <w:lang w:val="en-GB"/>
        </w:rPr>
        <w:t>One or two simple sentences about who you are, your area of expertise and what you are bringing to the employer</w:t>
      </w:r>
      <w:r w:rsidR="00F81F6E" w:rsidRPr="00B32662">
        <w:rPr>
          <w:rFonts w:ascii="Calibri" w:hAnsi="Calibri" w:cs="Microsoft Sans Serif"/>
          <w:color w:val="333333"/>
          <w:sz w:val="22"/>
          <w:szCs w:val="22"/>
          <w:lang w:val="en-GB"/>
        </w:rPr>
        <w:t>.</w:t>
      </w:r>
      <w:r w:rsidR="00F81F6E" w:rsidRPr="005F5737">
        <w:rPr>
          <w:rFonts w:ascii="Calibri" w:hAnsi="Calibri" w:cs="Microsoft Sans Serif"/>
          <w:color w:val="333333"/>
          <w:sz w:val="22"/>
          <w:szCs w:val="22"/>
          <w:lang w:val="en-GB"/>
        </w:rPr>
        <w:t xml:space="preserve"> </w:t>
      </w:r>
      <w:r w:rsidR="00F81F6E">
        <w:rPr>
          <w:rFonts w:ascii="Calibri" w:hAnsi="Calibri" w:cs="Microsoft Sans Serif"/>
          <w:color w:val="333333"/>
          <w:sz w:val="22"/>
          <w:szCs w:val="22"/>
          <w:lang w:val="en-GB"/>
        </w:rPr>
        <w:t xml:space="preserve"> Make them relevant to your experience and to the position for which you are applying.</w:t>
      </w:r>
      <w:r>
        <w:rPr>
          <w:rFonts w:ascii="Calibri" w:hAnsi="Calibri" w:cs="Microsoft Sans Serif"/>
          <w:color w:val="333333"/>
          <w:sz w:val="22"/>
          <w:szCs w:val="22"/>
          <w:lang w:val="en-GB"/>
        </w:rPr>
        <w:t xml:space="preserve"> </w:t>
      </w:r>
    </w:p>
    <w:p w14:paraId="2718D025" w14:textId="77777777" w:rsidR="00B53CCC" w:rsidRPr="00A62801" w:rsidRDefault="00B53CCC" w:rsidP="00581463">
      <w:pPr>
        <w:pStyle w:val="section"/>
        <w:rPr>
          <w:rFonts w:cs="Arial"/>
        </w:rPr>
      </w:pPr>
    </w:p>
    <w:p w14:paraId="7DF5D98E" w14:textId="77777777" w:rsidR="00967AF4" w:rsidRPr="00A62801" w:rsidRDefault="00967AF4" w:rsidP="00967AF4">
      <w:pPr>
        <w:pStyle w:val="bullet"/>
        <w:rPr>
          <w:rFonts w:cs="Arial"/>
        </w:rPr>
      </w:pPr>
      <w:r>
        <w:rPr>
          <w:rFonts w:cs="Arial"/>
        </w:rPr>
        <w:t>Something unique: certifications, experience, etc.</w:t>
      </w:r>
    </w:p>
    <w:p w14:paraId="5BA80CAD" w14:textId="77777777" w:rsidR="00967AF4" w:rsidRPr="00A62801" w:rsidRDefault="00967AF4" w:rsidP="00967AF4">
      <w:pPr>
        <w:pStyle w:val="bullet"/>
        <w:rPr>
          <w:rFonts w:cs="Arial"/>
        </w:rPr>
      </w:pPr>
      <w:r>
        <w:rPr>
          <w:rFonts w:cs="Arial"/>
        </w:rPr>
        <w:t>Who you help: company type, department, person</w:t>
      </w:r>
    </w:p>
    <w:p w14:paraId="58FB3EDC" w14:textId="77777777" w:rsidR="00967AF4" w:rsidRPr="00A62801" w:rsidRDefault="00967AF4" w:rsidP="00967AF4">
      <w:pPr>
        <w:pStyle w:val="bullet"/>
        <w:rPr>
          <w:rFonts w:cs="Arial"/>
        </w:rPr>
      </w:pPr>
      <w:r>
        <w:rPr>
          <w:rFonts w:cs="Arial"/>
        </w:rPr>
        <w:t>Types of problems you solve</w:t>
      </w:r>
    </w:p>
    <w:p w14:paraId="39A75AFC" w14:textId="77777777" w:rsidR="00967AF4" w:rsidRDefault="00967AF4" w:rsidP="00967AF4">
      <w:pPr>
        <w:pStyle w:val="bullet"/>
        <w:rPr>
          <w:rFonts w:cs="Arial"/>
        </w:rPr>
      </w:pPr>
      <w:r>
        <w:rPr>
          <w:rFonts w:cs="Arial"/>
        </w:rPr>
        <w:t>Example results/Highlighted skill/accomplishment</w:t>
      </w:r>
    </w:p>
    <w:p w14:paraId="645A3FF3" w14:textId="77777777" w:rsidR="00967AF4" w:rsidRDefault="00967AF4" w:rsidP="00967AF4">
      <w:pPr>
        <w:pStyle w:val="bullet"/>
        <w:rPr>
          <w:rFonts w:cs="Arial"/>
        </w:rPr>
      </w:pPr>
      <w:r>
        <w:rPr>
          <w:rFonts w:cs="Arial"/>
        </w:rPr>
        <w:t>Example results/Highlighted skill/accomplishment</w:t>
      </w:r>
    </w:p>
    <w:p w14:paraId="75543546" w14:textId="77777777" w:rsidR="00967AF4" w:rsidRDefault="00967AF4" w:rsidP="00967AF4">
      <w:pPr>
        <w:pStyle w:val="bullet"/>
        <w:rPr>
          <w:rFonts w:cs="Arial"/>
        </w:rPr>
      </w:pPr>
      <w:r>
        <w:rPr>
          <w:rFonts w:cs="Arial"/>
        </w:rPr>
        <w:t>Example results/Highlighted skill/accomplishment</w:t>
      </w:r>
    </w:p>
    <w:p w14:paraId="3A8CC321" w14:textId="77777777" w:rsidR="00967AF4" w:rsidRPr="00A62801" w:rsidRDefault="00967AF4" w:rsidP="00967AF4">
      <w:pPr>
        <w:pStyle w:val="bullet"/>
        <w:rPr>
          <w:rFonts w:cs="Arial"/>
        </w:rPr>
      </w:pPr>
      <w:r>
        <w:rPr>
          <w:rFonts w:cs="Arial"/>
        </w:rPr>
        <w:t>Keyword list</w:t>
      </w:r>
    </w:p>
    <w:p w14:paraId="452696D7" w14:textId="77777777" w:rsidR="00F81F6E" w:rsidRDefault="00F81F6E" w:rsidP="00F81F6E">
      <w:pPr>
        <w:tabs>
          <w:tab w:val="left" w:pos="912"/>
        </w:tabs>
        <w:autoSpaceDE w:val="0"/>
        <w:autoSpaceDN w:val="0"/>
        <w:adjustRightInd w:val="0"/>
        <w:spacing w:before="60"/>
        <w:rPr>
          <w:rFonts w:ascii="Calibri" w:hAnsi="Calibri" w:cs="Arial"/>
          <w:color w:val="0070C0"/>
          <w:sz w:val="28"/>
          <w:szCs w:val="28"/>
        </w:rPr>
      </w:pPr>
    </w:p>
    <w:p w14:paraId="74758560" w14:textId="77777777" w:rsidR="00F81F6E" w:rsidRDefault="00F81F6E" w:rsidP="00F81F6E">
      <w:pPr>
        <w:rPr>
          <w:rFonts w:ascii="Calibri" w:hAnsi="Calibri" w:cs="Microsoft Sans Serif"/>
          <w:b/>
          <w:snapToGrid w:val="0"/>
          <w:color w:val="0070C0"/>
          <w:sz w:val="22"/>
          <w:szCs w:val="22"/>
        </w:rPr>
      </w:pPr>
      <w:r w:rsidRPr="00F81F6E">
        <w:rPr>
          <w:rFonts w:ascii="Calibri" w:hAnsi="Calibri" w:cs="Microsoft Sans Serif"/>
          <w:b/>
          <w:snapToGrid w:val="0"/>
          <w:color w:val="0070C0"/>
          <w:sz w:val="22"/>
          <w:szCs w:val="22"/>
        </w:rPr>
        <w:t xml:space="preserve">Important Note: </w:t>
      </w:r>
      <w:r>
        <w:rPr>
          <w:rFonts w:ascii="Calibri" w:hAnsi="Calibri" w:cs="Microsoft Sans Serif"/>
          <w:b/>
          <w:snapToGrid w:val="0"/>
          <w:color w:val="0070C0"/>
          <w:sz w:val="22"/>
          <w:szCs w:val="22"/>
        </w:rPr>
        <w:t>Everything</w:t>
      </w:r>
      <w:r w:rsidRPr="00F81F6E">
        <w:rPr>
          <w:rFonts w:ascii="Calibri" w:hAnsi="Calibri" w:cs="Microsoft Sans Serif"/>
          <w:b/>
          <w:snapToGrid w:val="0"/>
          <w:color w:val="0070C0"/>
          <w:sz w:val="22"/>
          <w:szCs w:val="22"/>
        </w:rPr>
        <w:t xml:space="preserve"> above this line</w:t>
      </w:r>
      <w:r>
        <w:rPr>
          <w:rFonts w:ascii="Calibri" w:hAnsi="Calibri" w:cs="Microsoft Sans Serif"/>
          <w:b/>
          <w:snapToGrid w:val="0"/>
          <w:color w:val="0070C0"/>
          <w:sz w:val="22"/>
          <w:szCs w:val="22"/>
        </w:rPr>
        <w:t xml:space="preserve"> is prime resume real estate. K</w:t>
      </w:r>
      <w:r w:rsidRPr="00F81F6E">
        <w:rPr>
          <w:rFonts w:ascii="Calibri" w:hAnsi="Calibri" w:cs="Microsoft Sans Serif"/>
          <w:b/>
          <w:snapToGrid w:val="0"/>
          <w:color w:val="0070C0"/>
          <w:sz w:val="22"/>
          <w:szCs w:val="22"/>
        </w:rPr>
        <w:t>eep it relevant to jobs you are focused on.</w:t>
      </w:r>
      <w:r>
        <w:rPr>
          <w:rFonts w:ascii="Calibri" w:hAnsi="Calibri" w:cs="Microsoft Sans Serif"/>
          <w:b/>
          <w:snapToGrid w:val="0"/>
          <w:color w:val="0070C0"/>
          <w:sz w:val="22"/>
          <w:szCs w:val="22"/>
        </w:rPr>
        <w:t xml:space="preserve"> The order of the bullet points is not significant. </w:t>
      </w:r>
    </w:p>
    <w:p w14:paraId="5B8ABAD2" w14:textId="77777777" w:rsidR="00F81F6E" w:rsidRPr="00A62801" w:rsidRDefault="00F81F6E" w:rsidP="00F81F6E">
      <w:pPr>
        <w:tabs>
          <w:tab w:val="left" w:pos="912"/>
        </w:tabs>
        <w:autoSpaceDE w:val="0"/>
        <w:autoSpaceDN w:val="0"/>
        <w:adjustRightInd w:val="0"/>
        <w:spacing w:before="60"/>
        <w:rPr>
          <w:rFonts w:ascii="Calibri" w:hAnsi="Calibri" w:cs="Arial"/>
          <w:sz w:val="28"/>
          <w:szCs w:val="28"/>
        </w:rPr>
      </w:pPr>
    </w:p>
    <w:p w14:paraId="742DE95F" w14:textId="77777777" w:rsidR="00811C90" w:rsidRPr="00B465D6" w:rsidRDefault="00E40A69">
      <w:pPr>
        <w:pStyle w:val="Heading2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Professional Experience</w:t>
      </w:r>
      <w:r w:rsidR="00811C90" w:rsidRPr="00B465D6">
        <w:rPr>
          <w:rFonts w:ascii="Calibri" w:hAnsi="Calibri" w:cs="Arial"/>
          <w:sz w:val="24"/>
          <w:szCs w:val="24"/>
          <w:u w:val="single"/>
        </w:rPr>
        <w:t xml:space="preserve"> </w:t>
      </w:r>
    </w:p>
    <w:p w14:paraId="205ECE9C" w14:textId="77777777" w:rsidR="002364FC" w:rsidRPr="00A62801" w:rsidRDefault="002364FC" w:rsidP="002364FC">
      <w:pPr>
        <w:rPr>
          <w:rFonts w:ascii="Calibri" w:hAnsi="Calibri" w:cs="Arial"/>
        </w:rPr>
      </w:pPr>
    </w:p>
    <w:p w14:paraId="7028FC21" w14:textId="77777777" w:rsidR="00F63E34" w:rsidRPr="00305EBE" w:rsidRDefault="005F7442" w:rsidP="00305EBE">
      <w:pPr>
        <w:pStyle w:val="employer"/>
        <w:rPr>
          <w:rFonts w:ascii="Calibri" w:hAnsi="Calibri" w:cs="Arial"/>
          <w:b w:val="0"/>
          <w:bCs/>
        </w:rPr>
      </w:pPr>
      <w:r w:rsidRPr="00A62801">
        <w:rPr>
          <w:rFonts w:ascii="Calibri" w:hAnsi="Calibri" w:cs="Arial"/>
        </w:rPr>
        <w:t>00/00</w:t>
      </w:r>
      <w:r w:rsidR="00F63E34" w:rsidRPr="00A62801">
        <w:rPr>
          <w:rFonts w:ascii="Calibri" w:hAnsi="Calibri" w:cs="Arial"/>
        </w:rPr>
        <w:t xml:space="preserve"> – Present</w:t>
      </w:r>
      <w:r w:rsidR="00305EBE">
        <w:rPr>
          <w:rFonts w:ascii="Calibri" w:hAnsi="Calibri" w:cs="Arial"/>
          <w:b w:val="0"/>
          <w:bCs/>
        </w:rPr>
        <w:t xml:space="preserve">, </w:t>
      </w:r>
      <w:r w:rsidRPr="00A62801">
        <w:rPr>
          <w:rFonts w:ascii="Calibri" w:hAnsi="Calibri" w:cs="Arial"/>
        </w:rPr>
        <w:t>Company</w:t>
      </w:r>
    </w:p>
    <w:p w14:paraId="6F5D6670" w14:textId="77777777" w:rsidR="00F63E34" w:rsidRPr="00A62801" w:rsidRDefault="005F7442" w:rsidP="00BE61B2">
      <w:pPr>
        <w:pStyle w:val="job"/>
        <w:rPr>
          <w:rFonts w:ascii="Calibri" w:hAnsi="Calibri" w:cs="Arial"/>
        </w:rPr>
      </w:pPr>
      <w:r w:rsidRPr="00A62801">
        <w:rPr>
          <w:rFonts w:ascii="Calibri" w:hAnsi="Calibri" w:cs="Arial"/>
        </w:rPr>
        <w:t>Title</w:t>
      </w:r>
    </w:p>
    <w:p w14:paraId="6D2FB89E" w14:textId="77777777" w:rsidR="00BE61B2" w:rsidRPr="00A62801" w:rsidRDefault="00C23F69" w:rsidP="00BE61B2">
      <w:pPr>
        <w:pStyle w:val="job"/>
        <w:rPr>
          <w:rFonts w:ascii="Calibri" w:hAnsi="Calibri" w:cs="Arial"/>
          <w:b w:val="0"/>
          <w:i/>
        </w:rPr>
      </w:pPr>
      <w:r>
        <w:rPr>
          <w:rFonts w:ascii="Calibri" w:hAnsi="Calibri" w:cs="Arial"/>
          <w:b w:val="0"/>
          <w:i/>
        </w:rPr>
        <w:t xml:space="preserve">Company </w:t>
      </w:r>
      <w:r w:rsidR="00BE61B2" w:rsidRPr="00A62801">
        <w:rPr>
          <w:rFonts w:ascii="Calibri" w:hAnsi="Calibri" w:cs="Arial"/>
          <w:b w:val="0"/>
          <w:i/>
        </w:rPr>
        <w:t>summary</w:t>
      </w:r>
    </w:p>
    <w:p w14:paraId="5ACA6ED2" w14:textId="77777777" w:rsidR="00F63E34" w:rsidRPr="00A62801" w:rsidRDefault="00C23F69" w:rsidP="00A62801">
      <w:pPr>
        <w:pStyle w:val="bullet"/>
        <w:spacing w:before="60"/>
        <w:rPr>
          <w:rFonts w:cs="Arial"/>
        </w:rPr>
      </w:pPr>
      <w:r>
        <w:rPr>
          <w:rFonts w:cs="Arial"/>
        </w:rPr>
        <w:t>Scope of responsibility</w:t>
      </w:r>
      <w:r w:rsidR="007E5AC5">
        <w:rPr>
          <w:rFonts w:cs="Arial"/>
        </w:rPr>
        <w:t>/</w:t>
      </w:r>
      <w:r w:rsidR="007E5AC5" w:rsidRPr="007E5AC5">
        <w:rPr>
          <w:rFonts w:cs="Arial"/>
        </w:rPr>
        <w:t xml:space="preserve"> </w:t>
      </w:r>
      <w:r w:rsidR="007E5AC5">
        <w:rPr>
          <w:rFonts w:cs="Arial"/>
        </w:rPr>
        <w:t>Types of problems you solve</w:t>
      </w:r>
    </w:p>
    <w:p w14:paraId="230A5E02" w14:textId="77777777" w:rsidR="00C23F69" w:rsidRDefault="00C23F69" w:rsidP="00C23F69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5FC545E5" w14:textId="77777777" w:rsidR="00C23F69" w:rsidRDefault="00C23F69" w:rsidP="00C23F69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2E1753DC" w14:textId="77777777" w:rsidR="00C23F69" w:rsidRDefault="00C23F69" w:rsidP="00C23F69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4FF8E774" w14:textId="77777777" w:rsidR="007E5AC5" w:rsidRP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Keyword list</w:t>
      </w:r>
    </w:p>
    <w:p w14:paraId="1AD42063" w14:textId="77777777" w:rsidR="000533A2" w:rsidRDefault="000533A2" w:rsidP="00305EBE">
      <w:pPr>
        <w:pStyle w:val="employer"/>
        <w:rPr>
          <w:rFonts w:ascii="Calibri" w:hAnsi="Calibri" w:cs="Arial"/>
        </w:rPr>
      </w:pPr>
    </w:p>
    <w:p w14:paraId="56EB483C" w14:textId="77777777" w:rsidR="006F2922" w:rsidRDefault="006F2922" w:rsidP="00305EBE">
      <w:pPr>
        <w:pStyle w:val="employer"/>
        <w:rPr>
          <w:rFonts w:ascii="Calibri" w:hAnsi="Calibri" w:cs="Arial"/>
        </w:rPr>
      </w:pPr>
    </w:p>
    <w:p w14:paraId="1B3F1092" w14:textId="77777777" w:rsidR="005F7442" w:rsidRDefault="005F7442" w:rsidP="00305EBE">
      <w:pPr>
        <w:pStyle w:val="employer"/>
        <w:rPr>
          <w:rFonts w:ascii="Calibri" w:hAnsi="Calibri" w:cs="Arial"/>
        </w:rPr>
      </w:pPr>
      <w:r w:rsidRPr="00A62801">
        <w:rPr>
          <w:rFonts w:ascii="Calibri" w:hAnsi="Calibri" w:cs="Arial"/>
        </w:rPr>
        <w:t>00</w:t>
      </w:r>
      <w:r w:rsidR="00181413" w:rsidRPr="00A62801">
        <w:rPr>
          <w:rFonts w:ascii="Calibri" w:hAnsi="Calibri" w:cs="Arial"/>
        </w:rPr>
        <w:t>/</w:t>
      </w:r>
      <w:r w:rsidRPr="00A62801">
        <w:rPr>
          <w:rFonts w:ascii="Calibri" w:hAnsi="Calibri" w:cs="Arial"/>
        </w:rPr>
        <w:t>00</w:t>
      </w:r>
      <w:r w:rsidR="002364FC" w:rsidRPr="00A62801">
        <w:rPr>
          <w:rFonts w:ascii="Calibri" w:hAnsi="Calibri" w:cs="Arial"/>
        </w:rPr>
        <w:t xml:space="preserve"> </w:t>
      </w:r>
      <w:r w:rsidR="00181413" w:rsidRPr="00A62801">
        <w:rPr>
          <w:rFonts w:ascii="Calibri" w:hAnsi="Calibri" w:cs="Arial"/>
        </w:rPr>
        <w:t>–</w:t>
      </w:r>
      <w:r w:rsidR="002364FC" w:rsidRPr="00A62801">
        <w:rPr>
          <w:rFonts w:ascii="Calibri" w:hAnsi="Calibri" w:cs="Arial"/>
        </w:rPr>
        <w:t xml:space="preserve"> </w:t>
      </w:r>
      <w:r w:rsidRPr="00A62801">
        <w:rPr>
          <w:rFonts w:ascii="Calibri" w:hAnsi="Calibri" w:cs="Arial"/>
        </w:rPr>
        <w:t>00</w:t>
      </w:r>
      <w:r w:rsidR="00181413" w:rsidRPr="00A62801">
        <w:rPr>
          <w:rFonts w:ascii="Calibri" w:hAnsi="Calibri" w:cs="Arial"/>
        </w:rPr>
        <w:t>/</w:t>
      </w:r>
      <w:r w:rsidRPr="00A62801">
        <w:rPr>
          <w:rFonts w:ascii="Calibri" w:hAnsi="Calibri" w:cs="Arial"/>
        </w:rPr>
        <w:t>00</w:t>
      </w:r>
      <w:r w:rsidR="00305EBE">
        <w:rPr>
          <w:rFonts w:ascii="Calibri" w:hAnsi="Calibri" w:cs="Arial"/>
        </w:rPr>
        <w:t xml:space="preserve">, </w:t>
      </w:r>
      <w:r w:rsidR="000533A2">
        <w:rPr>
          <w:rFonts w:ascii="Calibri" w:hAnsi="Calibri" w:cs="Arial"/>
        </w:rPr>
        <w:t>Company</w:t>
      </w:r>
    </w:p>
    <w:p w14:paraId="5D6B84A8" w14:textId="77777777" w:rsidR="00DD05E0" w:rsidRPr="00A62801" w:rsidRDefault="00DD05E0" w:rsidP="00DD05E0">
      <w:pPr>
        <w:pStyle w:val="job"/>
        <w:rPr>
          <w:rFonts w:ascii="Calibri" w:hAnsi="Calibri" w:cs="Arial"/>
          <w:b w:val="0"/>
          <w:i/>
        </w:rPr>
      </w:pPr>
      <w:r w:rsidRPr="00A62801">
        <w:rPr>
          <w:rFonts w:ascii="Calibri" w:hAnsi="Calibri" w:cs="Arial"/>
          <w:b w:val="0"/>
          <w:i/>
        </w:rPr>
        <w:t>Company and role summary</w:t>
      </w:r>
    </w:p>
    <w:p w14:paraId="00CD1626" w14:textId="77777777" w:rsidR="00811C90" w:rsidRPr="00A62801" w:rsidRDefault="00811C90" w:rsidP="006A3864">
      <w:pPr>
        <w:pStyle w:val="employer"/>
        <w:tabs>
          <w:tab w:val="left" w:pos="1575"/>
        </w:tabs>
        <w:rPr>
          <w:rFonts w:ascii="Calibri" w:hAnsi="Calibri" w:cs="Arial"/>
          <w:sz w:val="12"/>
          <w:szCs w:val="12"/>
        </w:rPr>
      </w:pPr>
      <w:r w:rsidRPr="00A62801">
        <w:rPr>
          <w:rFonts w:ascii="Calibri" w:hAnsi="Calibri" w:cs="Arial"/>
          <w:sz w:val="12"/>
          <w:szCs w:val="12"/>
        </w:rPr>
        <w:t xml:space="preserve"> </w:t>
      </w:r>
      <w:r w:rsidR="006A3864" w:rsidRPr="00A62801">
        <w:rPr>
          <w:rFonts w:ascii="Calibri" w:hAnsi="Calibri" w:cs="Arial"/>
          <w:sz w:val="12"/>
          <w:szCs w:val="12"/>
        </w:rPr>
        <w:tab/>
      </w:r>
    </w:p>
    <w:p w14:paraId="56D75F9C" w14:textId="77777777" w:rsidR="00811C90" w:rsidRPr="00A62801" w:rsidRDefault="005F7442" w:rsidP="00D4129B">
      <w:pPr>
        <w:pStyle w:val="job"/>
        <w:rPr>
          <w:rFonts w:ascii="Calibri" w:hAnsi="Calibri" w:cs="Arial"/>
        </w:rPr>
      </w:pPr>
      <w:r w:rsidRPr="00A62801">
        <w:rPr>
          <w:rFonts w:ascii="Calibri" w:hAnsi="Calibri" w:cs="Arial"/>
        </w:rPr>
        <w:t>Title  (00/00 – 00/00</w:t>
      </w:r>
      <w:r w:rsidR="00953E1C" w:rsidRPr="00A62801">
        <w:rPr>
          <w:rFonts w:ascii="Calibri" w:hAnsi="Calibri" w:cs="Arial"/>
        </w:rPr>
        <w:t>)</w:t>
      </w:r>
    </w:p>
    <w:p w14:paraId="1F7BB92B" w14:textId="77777777" w:rsidR="007E5AC5" w:rsidRPr="00A62801" w:rsidRDefault="007E5AC5" w:rsidP="007E5AC5">
      <w:pPr>
        <w:pStyle w:val="bullet"/>
        <w:spacing w:before="60"/>
        <w:rPr>
          <w:rFonts w:cs="Arial"/>
        </w:rPr>
      </w:pPr>
      <w:r>
        <w:rPr>
          <w:rFonts w:cs="Arial"/>
        </w:rPr>
        <w:t>Scope of responsibility/</w:t>
      </w:r>
      <w:r w:rsidRPr="007E5AC5">
        <w:rPr>
          <w:rFonts w:cs="Arial"/>
        </w:rPr>
        <w:t xml:space="preserve"> </w:t>
      </w:r>
      <w:r>
        <w:rPr>
          <w:rFonts w:cs="Arial"/>
        </w:rPr>
        <w:t>Types of problems you solve</w:t>
      </w:r>
    </w:p>
    <w:p w14:paraId="687B6F39" w14:textId="77777777" w:rsid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6266DE48" w14:textId="77777777" w:rsid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1F6A64AC" w14:textId="77777777" w:rsid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4FA4DF45" w14:textId="77777777" w:rsidR="007E5AC5" w:rsidRP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Keyword list</w:t>
      </w:r>
    </w:p>
    <w:p w14:paraId="03162A2B" w14:textId="77777777" w:rsidR="006F2922" w:rsidRDefault="006F2922" w:rsidP="005D2226">
      <w:pPr>
        <w:rPr>
          <w:rFonts w:ascii="Calibri" w:hAnsi="Calibri" w:cs="Arial"/>
        </w:rPr>
      </w:pPr>
    </w:p>
    <w:p w14:paraId="045C6DC5" w14:textId="77777777" w:rsidR="007E5AC5" w:rsidRDefault="007E5AC5" w:rsidP="005F7442">
      <w:pPr>
        <w:pStyle w:val="job"/>
        <w:rPr>
          <w:rFonts w:ascii="Calibri" w:hAnsi="Calibri" w:cs="Arial"/>
        </w:rPr>
      </w:pPr>
    </w:p>
    <w:p w14:paraId="68EBD03E" w14:textId="77777777" w:rsidR="005F7442" w:rsidRPr="00A62801" w:rsidRDefault="005F7442" w:rsidP="005F7442">
      <w:pPr>
        <w:pStyle w:val="job"/>
        <w:rPr>
          <w:rFonts w:ascii="Calibri" w:hAnsi="Calibri" w:cs="Arial"/>
        </w:rPr>
      </w:pPr>
      <w:r w:rsidRPr="00A62801">
        <w:rPr>
          <w:rFonts w:ascii="Calibri" w:hAnsi="Calibri" w:cs="Arial"/>
        </w:rPr>
        <w:lastRenderedPageBreak/>
        <w:t>Title  (00/00 – 00/00)</w:t>
      </w:r>
    </w:p>
    <w:p w14:paraId="39A0DBC4" w14:textId="77777777" w:rsidR="007E5AC5" w:rsidRPr="00A62801" w:rsidRDefault="007E5AC5" w:rsidP="007E5AC5">
      <w:pPr>
        <w:pStyle w:val="bullet"/>
        <w:spacing w:before="60"/>
        <w:rPr>
          <w:rFonts w:cs="Arial"/>
        </w:rPr>
      </w:pPr>
      <w:r>
        <w:rPr>
          <w:rFonts w:cs="Arial"/>
        </w:rPr>
        <w:t>Scope of responsibility/</w:t>
      </w:r>
      <w:r w:rsidRPr="007E5AC5">
        <w:rPr>
          <w:rFonts w:cs="Arial"/>
        </w:rPr>
        <w:t xml:space="preserve"> </w:t>
      </w:r>
      <w:r>
        <w:rPr>
          <w:rFonts w:cs="Arial"/>
        </w:rPr>
        <w:t>Types of problems you solve</w:t>
      </w:r>
    </w:p>
    <w:p w14:paraId="6B1BC56B" w14:textId="77777777" w:rsid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23718432" w14:textId="77777777" w:rsid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54E94269" w14:textId="77777777" w:rsid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Accomplishment, result or task</w:t>
      </w:r>
    </w:p>
    <w:p w14:paraId="13A5A498" w14:textId="77777777" w:rsidR="007E5AC5" w:rsidRPr="007E5AC5" w:rsidRDefault="007E5AC5" w:rsidP="007E5AC5">
      <w:pPr>
        <w:pStyle w:val="bullet"/>
        <w:rPr>
          <w:rFonts w:cs="Arial"/>
        </w:rPr>
      </w:pPr>
      <w:r>
        <w:rPr>
          <w:rFonts w:cs="Arial"/>
        </w:rPr>
        <w:t>Keyword list</w:t>
      </w:r>
    </w:p>
    <w:p w14:paraId="54A804A7" w14:textId="77777777" w:rsidR="000533A2" w:rsidRPr="00A62801" w:rsidRDefault="000533A2" w:rsidP="000533A2">
      <w:pPr>
        <w:pStyle w:val="employer"/>
        <w:tabs>
          <w:tab w:val="left" w:pos="5325"/>
        </w:tabs>
        <w:ind w:firstLine="0"/>
        <w:rPr>
          <w:rFonts w:ascii="Calibri" w:hAnsi="Calibri" w:cs="Arial"/>
        </w:rPr>
      </w:pPr>
      <w:r w:rsidRPr="00A62801">
        <w:rPr>
          <w:rFonts w:ascii="Calibri" w:hAnsi="Calibri" w:cs="Arial"/>
        </w:rPr>
        <w:tab/>
      </w:r>
    </w:p>
    <w:p w14:paraId="4CC765AA" w14:textId="77777777" w:rsidR="00E53C53" w:rsidRPr="00A62801" w:rsidRDefault="00E53C53" w:rsidP="00953E1C">
      <w:pPr>
        <w:tabs>
          <w:tab w:val="left" w:pos="8460"/>
        </w:tabs>
        <w:ind w:firstLine="720"/>
        <w:rPr>
          <w:rFonts w:ascii="Calibri" w:hAnsi="Calibri" w:cs="Arial"/>
          <w:b/>
          <w:sz w:val="20"/>
          <w:szCs w:val="20"/>
        </w:rPr>
      </w:pPr>
    </w:p>
    <w:p w14:paraId="18941349" w14:textId="77777777" w:rsidR="00F63E34" w:rsidRPr="00A62801" w:rsidRDefault="00F63E34" w:rsidP="00581463">
      <w:pPr>
        <w:pStyle w:val="section"/>
        <w:rPr>
          <w:rFonts w:cs="Arial"/>
        </w:rPr>
      </w:pPr>
    </w:p>
    <w:p w14:paraId="03B499E9" w14:textId="77777777" w:rsidR="00D4129B" w:rsidRPr="00B465D6" w:rsidRDefault="00FD7A5E" w:rsidP="00581463">
      <w:pPr>
        <w:pStyle w:val="section"/>
        <w:rPr>
          <w:rFonts w:cs="Arial"/>
          <w:sz w:val="24"/>
          <w:szCs w:val="24"/>
        </w:rPr>
      </w:pPr>
      <w:r w:rsidRPr="00B465D6">
        <w:rPr>
          <w:rFonts w:cs="Arial"/>
          <w:sz w:val="24"/>
          <w:szCs w:val="24"/>
        </w:rPr>
        <w:t>EDUCATION</w:t>
      </w:r>
    </w:p>
    <w:p w14:paraId="42813093" w14:textId="77777777" w:rsidR="00D4129B" w:rsidRPr="00A62801" w:rsidRDefault="00D4129B" w:rsidP="00FD7A5E">
      <w:pPr>
        <w:autoSpaceDE w:val="0"/>
        <w:autoSpaceDN w:val="0"/>
        <w:adjustRightInd w:val="0"/>
        <w:rPr>
          <w:rFonts w:ascii="Calibri" w:hAnsi="Calibri" w:cs="Arial"/>
          <w:sz w:val="22"/>
          <w:szCs w:val="20"/>
        </w:rPr>
      </w:pPr>
    </w:p>
    <w:p w14:paraId="71314254" w14:textId="77777777" w:rsidR="00FD7A5E" w:rsidRPr="005C4FAA" w:rsidRDefault="005C4FAA" w:rsidP="00D4129B">
      <w:pPr>
        <w:pStyle w:val="employer"/>
        <w:rPr>
          <w:rFonts w:ascii="Calibri" w:hAnsi="Calibri" w:cs="Arial"/>
        </w:rPr>
      </w:pPr>
      <w:r>
        <w:rPr>
          <w:rFonts w:ascii="Calibri" w:hAnsi="Calibri" w:cs="Arial"/>
        </w:rPr>
        <w:t xml:space="preserve">Degree, </w:t>
      </w:r>
      <w:r w:rsidR="005F7442" w:rsidRPr="005C4FAA">
        <w:rPr>
          <w:rFonts w:ascii="Calibri" w:hAnsi="Calibri" w:cs="Arial"/>
        </w:rPr>
        <w:t>School</w:t>
      </w:r>
      <w:r w:rsidR="00D4129B" w:rsidRPr="005C4FAA">
        <w:rPr>
          <w:rFonts w:ascii="Calibri" w:hAnsi="Calibri" w:cs="Arial"/>
        </w:rPr>
        <w:t xml:space="preserve"> (</w:t>
      </w:r>
      <w:r w:rsidRPr="005C4FAA">
        <w:rPr>
          <w:rFonts w:ascii="Calibri" w:hAnsi="Calibri" w:cs="Arial"/>
        </w:rPr>
        <w:t>City</w:t>
      </w:r>
      <w:r w:rsidR="00FD7A5E" w:rsidRPr="005C4FAA">
        <w:rPr>
          <w:rFonts w:ascii="Calibri" w:hAnsi="Calibri" w:cs="Arial"/>
        </w:rPr>
        <w:t xml:space="preserve">, </w:t>
      </w:r>
      <w:r w:rsidRPr="005C4FAA">
        <w:rPr>
          <w:rFonts w:ascii="Calibri" w:hAnsi="Calibri" w:cs="Arial"/>
        </w:rPr>
        <w:t>State</w:t>
      </w:r>
      <w:r w:rsidR="00D4129B" w:rsidRPr="005C4FAA">
        <w:rPr>
          <w:rFonts w:ascii="Calibri" w:hAnsi="Calibri" w:cs="Arial"/>
        </w:rPr>
        <w:t>)</w:t>
      </w:r>
      <w:r w:rsidRPr="005C4FAA">
        <w:rPr>
          <w:rFonts w:ascii="Calibri" w:hAnsi="Calibri" w:cs="Arial"/>
        </w:rPr>
        <w:t>,  00/00</w:t>
      </w:r>
    </w:p>
    <w:p w14:paraId="09CA82EF" w14:textId="77777777" w:rsidR="005C4FAA" w:rsidRPr="00A62801" w:rsidRDefault="005C4FAA" w:rsidP="005C4FAA">
      <w:pPr>
        <w:numPr>
          <w:ilvl w:val="0"/>
          <w:numId w:val="14"/>
        </w:numPr>
        <w:autoSpaceDE w:val="0"/>
        <w:autoSpaceDN w:val="0"/>
        <w:adjustRightInd w:val="0"/>
        <w:spacing w:before="40"/>
        <w:rPr>
          <w:rFonts w:ascii="Calibri" w:hAnsi="Calibri" w:cs="Arial"/>
          <w:sz w:val="22"/>
          <w:szCs w:val="20"/>
        </w:rPr>
      </w:pPr>
      <w:r w:rsidRPr="00A62801">
        <w:rPr>
          <w:rFonts w:ascii="Calibri" w:hAnsi="Calibri" w:cs="Arial"/>
          <w:sz w:val="22"/>
          <w:szCs w:val="20"/>
        </w:rPr>
        <w:t>Award</w:t>
      </w:r>
    </w:p>
    <w:p w14:paraId="390DCC63" w14:textId="77777777" w:rsidR="005C4FAA" w:rsidRPr="00A62801" w:rsidRDefault="005C4FAA" w:rsidP="005C4FAA">
      <w:pPr>
        <w:numPr>
          <w:ilvl w:val="0"/>
          <w:numId w:val="14"/>
        </w:numPr>
        <w:autoSpaceDE w:val="0"/>
        <w:autoSpaceDN w:val="0"/>
        <w:adjustRightInd w:val="0"/>
        <w:spacing w:before="40"/>
        <w:rPr>
          <w:rFonts w:ascii="Calibri" w:hAnsi="Calibri" w:cs="Arial"/>
          <w:sz w:val="22"/>
          <w:szCs w:val="20"/>
        </w:rPr>
      </w:pPr>
      <w:r w:rsidRPr="00A62801">
        <w:rPr>
          <w:rFonts w:ascii="Calibri" w:hAnsi="Calibri" w:cs="Arial"/>
          <w:sz w:val="22"/>
          <w:szCs w:val="20"/>
        </w:rPr>
        <w:t>Award</w:t>
      </w:r>
    </w:p>
    <w:p w14:paraId="6166C954" w14:textId="77777777" w:rsidR="00305EBE" w:rsidRDefault="00305EBE" w:rsidP="005C4FAA">
      <w:pPr>
        <w:pStyle w:val="section"/>
        <w:keepNext w:val="0"/>
        <w:rPr>
          <w:rFonts w:cs="Arial"/>
        </w:rPr>
      </w:pPr>
    </w:p>
    <w:p w14:paraId="3F4693C7" w14:textId="77777777" w:rsidR="005F7442" w:rsidRPr="00B465D6" w:rsidRDefault="005C4FAA" w:rsidP="005C4FAA">
      <w:pPr>
        <w:pStyle w:val="section"/>
        <w:keepNext w:val="0"/>
        <w:rPr>
          <w:rFonts w:cs="Arial"/>
          <w:sz w:val="24"/>
          <w:szCs w:val="24"/>
        </w:rPr>
      </w:pPr>
      <w:r w:rsidRPr="00B465D6">
        <w:rPr>
          <w:rFonts w:cs="Arial"/>
          <w:sz w:val="24"/>
          <w:szCs w:val="24"/>
        </w:rPr>
        <w:t>A</w:t>
      </w:r>
      <w:r w:rsidR="005F7442" w:rsidRPr="00B465D6">
        <w:rPr>
          <w:rFonts w:cs="Arial"/>
          <w:sz w:val="24"/>
          <w:szCs w:val="24"/>
        </w:rPr>
        <w:t>DDITIONAL</w:t>
      </w:r>
    </w:p>
    <w:p w14:paraId="11A0013A" w14:textId="77777777" w:rsidR="00C35DE5" w:rsidRPr="00A62801" w:rsidRDefault="00C35DE5" w:rsidP="00C35DE5">
      <w:pPr>
        <w:pStyle w:val="section"/>
        <w:rPr>
          <w:rFonts w:cs="Arial"/>
        </w:rPr>
      </w:pPr>
    </w:p>
    <w:p w14:paraId="425BCFEF" w14:textId="77777777" w:rsidR="00CD4BC2" w:rsidRPr="006F2922" w:rsidRDefault="007E5AC5" w:rsidP="006F2922">
      <w:pPr>
        <w:pStyle w:val="section"/>
        <w:numPr>
          <w:ilvl w:val="0"/>
          <w:numId w:val="15"/>
        </w:numPr>
        <w:spacing w:after="240"/>
        <w:rPr>
          <w:rFonts w:cs="Arial"/>
        </w:rPr>
      </w:pPr>
      <w:r>
        <w:rPr>
          <w:rFonts w:cs="Arial"/>
          <w:u w:val="none"/>
        </w:rPr>
        <w:t>Keywords</w:t>
      </w:r>
      <w:r w:rsidR="005F7442" w:rsidRPr="00A62801">
        <w:rPr>
          <w:rFonts w:cs="Arial"/>
          <w:u w:val="none"/>
        </w:rPr>
        <w:t xml:space="preserve">: </w:t>
      </w:r>
      <w:r w:rsidR="005F7442" w:rsidRPr="00A62801">
        <w:rPr>
          <w:rFonts w:cs="Arial"/>
          <w:b w:val="0"/>
          <w:u w:val="none"/>
        </w:rPr>
        <w:t xml:space="preserve"> keyword, keyword, keyword, keyword, keyword, keyword, keyword, keyword, keyword, keyword</w:t>
      </w:r>
    </w:p>
    <w:p w14:paraId="5744D0B3" w14:textId="77777777" w:rsidR="0099201D" w:rsidRPr="00A62801" w:rsidRDefault="0099201D" w:rsidP="0099201D">
      <w:pPr>
        <w:pStyle w:val="section"/>
        <w:ind w:left="720"/>
        <w:rPr>
          <w:rFonts w:cs="Arial"/>
        </w:rPr>
      </w:pPr>
    </w:p>
    <w:p w14:paraId="06074ACF" w14:textId="77777777" w:rsidR="00F63E34" w:rsidRPr="00A62801" w:rsidRDefault="00F63E34" w:rsidP="00FD7A5E">
      <w:pPr>
        <w:rPr>
          <w:rFonts w:ascii="Calibri" w:hAnsi="Calibri" w:cs="Arial"/>
        </w:rPr>
      </w:pPr>
    </w:p>
    <w:sectPr w:rsidR="00F63E34" w:rsidRPr="00A62801" w:rsidSect="00D415B7">
      <w:pgSz w:w="12240" w:h="15840"/>
      <w:pgMar w:top="1296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F6A8" w14:textId="77777777" w:rsidR="003F78F2" w:rsidRDefault="003F78F2">
      <w:r>
        <w:separator/>
      </w:r>
    </w:p>
  </w:endnote>
  <w:endnote w:type="continuationSeparator" w:id="0">
    <w:p w14:paraId="12A05271" w14:textId="77777777" w:rsidR="003F78F2" w:rsidRDefault="003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E2CD7" w14:textId="77777777" w:rsidR="003F78F2" w:rsidRDefault="003F78F2">
      <w:r>
        <w:separator/>
      </w:r>
    </w:p>
  </w:footnote>
  <w:footnote w:type="continuationSeparator" w:id="0">
    <w:p w14:paraId="2156CC93" w14:textId="77777777" w:rsidR="003F78F2" w:rsidRDefault="003F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AC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697D"/>
    <w:multiLevelType w:val="hybridMultilevel"/>
    <w:tmpl w:val="5B508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FBC"/>
    <w:multiLevelType w:val="hybridMultilevel"/>
    <w:tmpl w:val="0CF43CB0"/>
    <w:lvl w:ilvl="0" w:tplc="98BCE558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1B74507"/>
    <w:multiLevelType w:val="hybridMultilevel"/>
    <w:tmpl w:val="E0C6B32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A1F1A"/>
    <w:multiLevelType w:val="hybridMultilevel"/>
    <w:tmpl w:val="E118110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A5355B"/>
    <w:multiLevelType w:val="hybridMultilevel"/>
    <w:tmpl w:val="3AFE85C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686E2A"/>
    <w:multiLevelType w:val="hybridMultilevel"/>
    <w:tmpl w:val="0952C99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DF1C3F"/>
    <w:multiLevelType w:val="hybridMultilevel"/>
    <w:tmpl w:val="F214888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B643BC"/>
    <w:multiLevelType w:val="hybridMultilevel"/>
    <w:tmpl w:val="89E8FCD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ED3BE0"/>
    <w:multiLevelType w:val="hybridMultilevel"/>
    <w:tmpl w:val="7054DAE6"/>
    <w:lvl w:ilvl="0" w:tplc="00010409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45313638"/>
    <w:multiLevelType w:val="hybridMultilevel"/>
    <w:tmpl w:val="A6D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6EC2"/>
    <w:multiLevelType w:val="hybridMultilevel"/>
    <w:tmpl w:val="AD3C7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E1851"/>
    <w:multiLevelType w:val="hybridMultilevel"/>
    <w:tmpl w:val="45C0443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5E7DC6"/>
    <w:multiLevelType w:val="hybridMultilevel"/>
    <w:tmpl w:val="D632FA0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34379C"/>
    <w:multiLevelType w:val="hybridMultilevel"/>
    <w:tmpl w:val="49C6C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7369817">
    <w:abstractNumId w:val="0"/>
  </w:num>
  <w:num w:numId="2" w16cid:durableId="1678800793">
    <w:abstractNumId w:val="4"/>
  </w:num>
  <w:num w:numId="3" w16cid:durableId="709182461">
    <w:abstractNumId w:val="1"/>
  </w:num>
  <w:num w:numId="4" w16cid:durableId="1465150397">
    <w:abstractNumId w:val="2"/>
  </w:num>
  <w:num w:numId="5" w16cid:durableId="459034897">
    <w:abstractNumId w:val="7"/>
  </w:num>
  <w:num w:numId="6" w16cid:durableId="1149129314">
    <w:abstractNumId w:val="13"/>
  </w:num>
  <w:num w:numId="7" w16cid:durableId="121387935">
    <w:abstractNumId w:val="12"/>
  </w:num>
  <w:num w:numId="8" w16cid:durableId="1099644788">
    <w:abstractNumId w:val="3"/>
  </w:num>
  <w:num w:numId="9" w16cid:durableId="631865242">
    <w:abstractNumId w:val="6"/>
  </w:num>
  <w:num w:numId="10" w16cid:durableId="560213434">
    <w:abstractNumId w:val="5"/>
  </w:num>
  <w:num w:numId="11" w16cid:durableId="371538752">
    <w:abstractNumId w:val="8"/>
  </w:num>
  <w:num w:numId="12" w16cid:durableId="619459947">
    <w:abstractNumId w:val="9"/>
  </w:num>
  <w:num w:numId="13" w16cid:durableId="1512139474">
    <w:abstractNumId w:val="11"/>
  </w:num>
  <w:num w:numId="14" w16cid:durableId="972560322">
    <w:abstractNumId w:val="14"/>
  </w:num>
  <w:num w:numId="15" w16cid:durableId="69086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0NDMyNzc0MDA3MjBQ0lEKTi0uzszPAykwrAUAdMistCwAAAA="/>
  </w:docVars>
  <w:rsids>
    <w:rsidRoot w:val="00811C90"/>
    <w:rsid w:val="00006E09"/>
    <w:rsid w:val="00025B49"/>
    <w:rsid w:val="000364F5"/>
    <w:rsid w:val="000533A2"/>
    <w:rsid w:val="00066836"/>
    <w:rsid w:val="00122D33"/>
    <w:rsid w:val="001354F0"/>
    <w:rsid w:val="00137150"/>
    <w:rsid w:val="00142AF0"/>
    <w:rsid w:val="001442D8"/>
    <w:rsid w:val="00155E7C"/>
    <w:rsid w:val="00165BE0"/>
    <w:rsid w:val="00181413"/>
    <w:rsid w:val="001B2D83"/>
    <w:rsid w:val="001B73E9"/>
    <w:rsid w:val="001C5BBC"/>
    <w:rsid w:val="001D3443"/>
    <w:rsid w:val="001F3E7D"/>
    <w:rsid w:val="002364FC"/>
    <w:rsid w:val="0024241F"/>
    <w:rsid w:val="002A57E5"/>
    <w:rsid w:val="002C7EFE"/>
    <w:rsid w:val="00305EBE"/>
    <w:rsid w:val="00341A51"/>
    <w:rsid w:val="003479A9"/>
    <w:rsid w:val="003E0991"/>
    <w:rsid w:val="003F78F2"/>
    <w:rsid w:val="00413C96"/>
    <w:rsid w:val="00426B58"/>
    <w:rsid w:val="00453D05"/>
    <w:rsid w:val="004750BE"/>
    <w:rsid w:val="00482BC8"/>
    <w:rsid w:val="00493FF0"/>
    <w:rsid w:val="004E57C9"/>
    <w:rsid w:val="0052631E"/>
    <w:rsid w:val="005438C1"/>
    <w:rsid w:val="005632F0"/>
    <w:rsid w:val="00581463"/>
    <w:rsid w:val="00594D6B"/>
    <w:rsid w:val="005B7C25"/>
    <w:rsid w:val="005C4FAA"/>
    <w:rsid w:val="005D2226"/>
    <w:rsid w:val="005D45EA"/>
    <w:rsid w:val="005D5F42"/>
    <w:rsid w:val="005F7442"/>
    <w:rsid w:val="00635E1E"/>
    <w:rsid w:val="006A3864"/>
    <w:rsid w:val="006C2AC8"/>
    <w:rsid w:val="006D2D4F"/>
    <w:rsid w:val="006F2922"/>
    <w:rsid w:val="007464A3"/>
    <w:rsid w:val="0078616A"/>
    <w:rsid w:val="007E5AC5"/>
    <w:rsid w:val="00811C90"/>
    <w:rsid w:val="00863A13"/>
    <w:rsid w:val="00894FB3"/>
    <w:rsid w:val="008A01F7"/>
    <w:rsid w:val="008C7558"/>
    <w:rsid w:val="00943AF0"/>
    <w:rsid w:val="00953E1C"/>
    <w:rsid w:val="00967AF4"/>
    <w:rsid w:val="009750C1"/>
    <w:rsid w:val="00977D1A"/>
    <w:rsid w:val="00983C98"/>
    <w:rsid w:val="0099201D"/>
    <w:rsid w:val="00A25F57"/>
    <w:rsid w:val="00A27F04"/>
    <w:rsid w:val="00A50CAE"/>
    <w:rsid w:val="00A62801"/>
    <w:rsid w:val="00A64472"/>
    <w:rsid w:val="00A72944"/>
    <w:rsid w:val="00AF46A8"/>
    <w:rsid w:val="00B012A5"/>
    <w:rsid w:val="00B3179B"/>
    <w:rsid w:val="00B465D6"/>
    <w:rsid w:val="00B53CCC"/>
    <w:rsid w:val="00B713E8"/>
    <w:rsid w:val="00BA039F"/>
    <w:rsid w:val="00BD0113"/>
    <w:rsid w:val="00BE3CB0"/>
    <w:rsid w:val="00BE61B2"/>
    <w:rsid w:val="00C22977"/>
    <w:rsid w:val="00C23F69"/>
    <w:rsid w:val="00C35DE5"/>
    <w:rsid w:val="00C76890"/>
    <w:rsid w:val="00CD4BC2"/>
    <w:rsid w:val="00CF5D93"/>
    <w:rsid w:val="00D03A6B"/>
    <w:rsid w:val="00D4129B"/>
    <w:rsid w:val="00D415B7"/>
    <w:rsid w:val="00D64C52"/>
    <w:rsid w:val="00D8031F"/>
    <w:rsid w:val="00D8618D"/>
    <w:rsid w:val="00DA4D53"/>
    <w:rsid w:val="00DB132D"/>
    <w:rsid w:val="00DB78E7"/>
    <w:rsid w:val="00DD05E0"/>
    <w:rsid w:val="00DD15BB"/>
    <w:rsid w:val="00DD34A7"/>
    <w:rsid w:val="00DF356B"/>
    <w:rsid w:val="00DF7083"/>
    <w:rsid w:val="00E0570A"/>
    <w:rsid w:val="00E40A69"/>
    <w:rsid w:val="00E53C53"/>
    <w:rsid w:val="00E649FB"/>
    <w:rsid w:val="00E974AB"/>
    <w:rsid w:val="00EF4130"/>
    <w:rsid w:val="00EF7015"/>
    <w:rsid w:val="00F04A6C"/>
    <w:rsid w:val="00F63E34"/>
    <w:rsid w:val="00F817E0"/>
    <w:rsid w:val="00F81F6E"/>
    <w:rsid w:val="00F87A13"/>
    <w:rsid w:val="00FC7441"/>
    <w:rsid w:val="00FD3C44"/>
    <w:rsid w:val="00FD7A5E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0E4DF"/>
  <w15:chartTrackingRefBased/>
  <w15:docId w15:val="{0E2370E6-E4E2-45DA-A581-7A2E5AE3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autoSpaceDE w:val="0"/>
      <w:autoSpaceDN w:val="0"/>
      <w:adjustRightInd w:val="0"/>
      <w:outlineLvl w:val="0"/>
    </w:pPr>
    <w:rPr>
      <w:rFonts w:ascii="Batang" w:hAnsi="Batang" w:cs="Courier New"/>
      <w:b/>
      <w:bCs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autoSpaceDE w:val="0"/>
      <w:autoSpaceDN w:val="0"/>
      <w:adjustRightInd w:val="0"/>
      <w:outlineLvl w:val="1"/>
    </w:pPr>
    <w:rPr>
      <w:rFonts w:ascii="CG Times" w:hAnsi="CG Times" w:cs="Courier New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link w:val="ListBulletChar"/>
    <w:autoRedefine/>
    <w:rsid w:val="00F87A13"/>
    <w:pPr>
      <w:numPr>
        <w:numId w:val="4"/>
      </w:numPr>
      <w:spacing w:before="60"/>
      <w:ind w:left="108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364FC"/>
    <w:rPr>
      <w:sz w:val="24"/>
      <w:szCs w:val="24"/>
    </w:rPr>
  </w:style>
  <w:style w:type="paragraph" w:customStyle="1" w:styleId="bullet">
    <w:name w:val="bullet"/>
    <w:basedOn w:val="ListBullet"/>
    <w:link w:val="bulletChar"/>
    <w:qFormat/>
    <w:rsid w:val="00581463"/>
    <w:pPr>
      <w:spacing w:before="40"/>
      <w:jc w:val="both"/>
    </w:pPr>
    <w:rPr>
      <w:rFonts w:ascii="Calibri" w:hAnsi="Calibri" w:cs="Tahoma"/>
    </w:rPr>
  </w:style>
  <w:style w:type="paragraph" w:customStyle="1" w:styleId="job">
    <w:name w:val="job"/>
    <w:basedOn w:val="Normal"/>
    <w:link w:val="jobChar"/>
    <w:qFormat/>
    <w:rsid w:val="002364FC"/>
    <w:pPr>
      <w:autoSpaceDE w:val="0"/>
      <w:autoSpaceDN w:val="0"/>
      <w:adjustRightInd w:val="0"/>
      <w:ind w:left="720"/>
    </w:pPr>
    <w:rPr>
      <w:b/>
      <w:sz w:val="22"/>
      <w:szCs w:val="20"/>
    </w:rPr>
  </w:style>
  <w:style w:type="character" w:customStyle="1" w:styleId="ListBulletChar">
    <w:name w:val="List Bullet Char"/>
    <w:link w:val="ListBullet"/>
    <w:rsid w:val="00F87A13"/>
    <w:rPr>
      <w:rFonts w:ascii="Arial" w:hAnsi="Arial" w:cs="Arial"/>
      <w:sz w:val="22"/>
      <w:szCs w:val="24"/>
    </w:rPr>
  </w:style>
  <w:style w:type="character" w:customStyle="1" w:styleId="bulletChar">
    <w:name w:val="bullet Char"/>
    <w:link w:val="bullet"/>
    <w:rsid w:val="00581463"/>
    <w:rPr>
      <w:rFonts w:ascii="Calibri" w:hAnsi="Calibri" w:cs="Tahoma"/>
      <w:sz w:val="22"/>
      <w:szCs w:val="24"/>
    </w:rPr>
  </w:style>
  <w:style w:type="paragraph" w:customStyle="1" w:styleId="employer">
    <w:name w:val="employer"/>
    <w:basedOn w:val="Normal"/>
    <w:link w:val="employerChar"/>
    <w:qFormat/>
    <w:rsid w:val="00D4129B"/>
    <w:pPr>
      <w:autoSpaceDE w:val="0"/>
      <w:autoSpaceDN w:val="0"/>
      <w:adjustRightInd w:val="0"/>
      <w:ind w:firstLine="360"/>
    </w:pPr>
    <w:rPr>
      <w:b/>
      <w:sz w:val="22"/>
      <w:szCs w:val="20"/>
    </w:rPr>
  </w:style>
  <w:style w:type="character" w:customStyle="1" w:styleId="jobChar">
    <w:name w:val="job Char"/>
    <w:link w:val="job"/>
    <w:rsid w:val="002364FC"/>
    <w:rPr>
      <w:b/>
      <w:sz w:val="22"/>
    </w:rPr>
  </w:style>
  <w:style w:type="paragraph" w:customStyle="1" w:styleId="section">
    <w:name w:val="section"/>
    <w:basedOn w:val="Heading2"/>
    <w:link w:val="sectionChar"/>
    <w:qFormat/>
    <w:rsid w:val="00581463"/>
    <w:rPr>
      <w:rFonts w:ascii="Calibri" w:hAnsi="Calibri" w:cs="Tahoma"/>
      <w:u w:val="single"/>
    </w:rPr>
  </w:style>
  <w:style w:type="character" w:customStyle="1" w:styleId="employerChar">
    <w:name w:val="employer Char"/>
    <w:link w:val="employer"/>
    <w:rsid w:val="00D4129B"/>
    <w:rPr>
      <w:b/>
      <w:sz w:val="22"/>
    </w:rPr>
  </w:style>
  <w:style w:type="character" w:customStyle="1" w:styleId="Heading2Char">
    <w:name w:val="Heading 2 Char"/>
    <w:link w:val="Heading2"/>
    <w:rsid w:val="00581463"/>
    <w:rPr>
      <w:rFonts w:ascii="CG Times" w:hAnsi="CG Times" w:cs="Courier New"/>
      <w:b/>
      <w:bCs/>
      <w:sz w:val="22"/>
    </w:rPr>
  </w:style>
  <w:style w:type="character" w:customStyle="1" w:styleId="sectionChar">
    <w:name w:val="section Char"/>
    <w:basedOn w:val="Heading2Char"/>
    <w:link w:val="section"/>
    <w:rsid w:val="00581463"/>
    <w:rPr>
      <w:rFonts w:ascii="CG Times" w:hAnsi="CG Times" w:cs="Courier Ne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15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217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C</vt:lpstr>
    </vt:vector>
  </TitlesOfParts>
  <Company>SWT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C</dc:title>
  <dc:subject/>
  <dc:creator>Greg Hill</dc:creator>
  <cp:keywords/>
  <cp:lastModifiedBy>Louise Watson</cp:lastModifiedBy>
  <cp:revision>2</cp:revision>
  <cp:lastPrinted>2010-01-18T18:03:00Z</cp:lastPrinted>
  <dcterms:created xsi:type="dcterms:W3CDTF">2025-01-02T18:27:00Z</dcterms:created>
  <dcterms:modified xsi:type="dcterms:W3CDTF">2025-01-02T18:27:00Z</dcterms:modified>
</cp:coreProperties>
</file>